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57" w:rsidRDefault="005D0957" w:rsidP="00A776E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Kamienna Góra</w:t>
      </w:r>
      <w:r w:rsidRPr="00C20AFC">
        <w:rPr>
          <w:rFonts w:ascii="Times New Roman" w:hAnsi="Times New Roman" w:cs="Times New Roman"/>
          <w:sz w:val="24"/>
          <w:szCs w:val="24"/>
        </w:rPr>
        <w:t>, dnia…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5D0957" w:rsidRDefault="005D0957" w:rsidP="00717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D0957" w:rsidRDefault="005D0957" w:rsidP="00717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D0957" w:rsidRPr="00BA431C" w:rsidRDefault="005D0957" w:rsidP="00717B6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431C">
        <w:rPr>
          <w:rFonts w:ascii="Times New Roman" w:hAnsi="Times New Roman" w:cs="Times New Roman"/>
          <w:i/>
          <w:iCs/>
        </w:rPr>
        <w:t xml:space="preserve">/funkcja w klubie, imię i nazwisko </w:t>
      </w:r>
    </w:p>
    <w:p w:rsidR="005D0957" w:rsidRPr="00BA431C" w:rsidRDefault="005D0957" w:rsidP="001E508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431C">
        <w:rPr>
          <w:rFonts w:ascii="Times New Roman" w:hAnsi="Times New Roman" w:cs="Times New Roman"/>
          <w:i/>
          <w:iCs/>
        </w:rPr>
        <w:t>wnioskodawcy, telefon /</w:t>
      </w:r>
    </w:p>
    <w:p w:rsidR="005D0957" w:rsidRPr="001E5085" w:rsidRDefault="005D0957" w:rsidP="001E508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D0957" w:rsidRDefault="005D0957" w:rsidP="001E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D0957" w:rsidRPr="00BA431C" w:rsidRDefault="005D0957" w:rsidP="001E508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431C">
        <w:rPr>
          <w:rFonts w:ascii="Times New Roman" w:hAnsi="Times New Roman" w:cs="Times New Roman"/>
          <w:i/>
          <w:iCs/>
        </w:rPr>
        <w:t>/nr klubu w ewidencji/</w:t>
      </w:r>
    </w:p>
    <w:p w:rsidR="005D0957" w:rsidRDefault="005D0957" w:rsidP="00717B65">
      <w:pPr>
        <w:spacing w:after="0" w:line="360" w:lineRule="auto"/>
        <w:ind w:left="76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0957" w:rsidRPr="00C20AFC" w:rsidRDefault="005D0957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bCs/>
          <w:sz w:val="24"/>
          <w:szCs w:val="24"/>
        </w:rPr>
      </w:pPr>
      <w:r w:rsidRPr="00C20AFC">
        <w:rPr>
          <w:rFonts w:ascii="Times New Roman" w:hAnsi="Times New Roman" w:cs="Times New Roman"/>
          <w:b/>
          <w:bCs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b/>
          <w:bCs/>
          <w:sz w:val="24"/>
          <w:szCs w:val="24"/>
        </w:rPr>
        <w:t>Kamiennogórski</w:t>
      </w:r>
    </w:p>
    <w:p w:rsidR="005D0957" w:rsidRPr="00C20AFC" w:rsidRDefault="005D0957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Wł. Broniewskiego 15</w:t>
      </w:r>
    </w:p>
    <w:p w:rsidR="005D0957" w:rsidRDefault="005D0957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58-400 Kamienna Góra </w:t>
      </w:r>
    </w:p>
    <w:p w:rsidR="005D0957" w:rsidRDefault="005D0957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57" w:rsidRPr="00C20AFC" w:rsidRDefault="005D0957" w:rsidP="00717B65">
      <w:pPr>
        <w:spacing w:after="0" w:line="360" w:lineRule="auto"/>
        <w:ind w:left="765" w:firstLine="4338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57" w:rsidRPr="00887DC8" w:rsidRDefault="005D0957" w:rsidP="00887DC8">
      <w:pPr>
        <w:spacing w:after="0" w:line="360" w:lineRule="auto"/>
        <w:ind w:left="7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DC8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DC8">
        <w:rPr>
          <w:rFonts w:ascii="Times New Roman" w:hAnsi="Times New Roman" w:cs="Times New Roman"/>
          <w:b/>
          <w:bCs/>
          <w:sz w:val="24"/>
          <w:szCs w:val="24"/>
        </w:rPr>
        <w:t>O WYDANIE WYPISU Z EWIDENCJI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0957" w:rsidRDefault="005D0957" w:rsidP="00717B65">
      <w:pPr>
        <w:spacing w:after="0" w:line="360" w:lineRule="auto"/>
        <w:ind w:left="76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0957" w:rsidRDefault="005D0957" w:rsidP="001E5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CE5">
        <w:rPr>
          <w:rFonts w:ascii="Times New Roman" w:hAnsi="Times New Roman" w:cs="Times New Roman"/>
          <w:sz w:val="24"/>
          <w:szCs w:val="24"/>
        </w:rPr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CE5">
        <w:rPr>
          <w:rFonts w:ascii="Times New Roman" w:hAnsi="Times New Roman" w:cs="Times New Roman"/>
          <w:sz w:val="24"/>
          <w:szCs w:val="24"/>
        </w:rPr>
        <w:t xml:space="preserve">217 ustawy z dnia 14 czerwca 1960 r. Kodeks postępowania administracyjnego </w:t>
      </w:r>
      <w:r>
        <w:rPr>
          <w:rFonts w:ascii="Times New Roman" w:hAnsi="Times New Roman" w:cs="Times New Roman"/>
          <w:sz w:val="24"/>
          <w:szCs w:val="24"/>
        </w:rPr>
        <w:t xml:space="preserve">(Dz. U. z 2000 r., Nr 98, poz. 1071 z późn. zm.)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Rozporządzeniem Ministra Sportu z dnia 16 stycznia 2006 r., w sprawie ewidencji klubów sportowych (Dz. U. z 2011, Nr 243, poz. 1449), proszę o wydanie wypisu potwierdzającego dane zgłoszone do ewidencji Starosty Kamiennogórskiego: </w:t>
      </w:r>
    </w:p>
    <w:p w:rsidR="005D0957" w:rsidRDefault="005D0957" w:rsidP="001E5085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klubów sportowych nie prowadzących działalności gospodarczej,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D0957" w:rsidRPr="000B2CE5" w:rsidRDefault="005D0957" w:rsidP="001E5085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uczniowskich klubów sportowych;*</w:t>
      </w:r>
    </w:p>
    <w:p w:rsidR="005D0957" w:rsidRPr="00BA431C" w:rsidRDefault="005D0957" w:rsidP="001E5085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BA431C">
        <w:rPr>
          <w:rFonts w:ascii="Times New Roman" w:hAnsi="Times New Roman" w:cs="Times New Roman"/>
          <w:i/>
          <w:iCs/>
        </w:rPr>
        <w:t>*właściwe podkreślić</w:t>
      </w:r>
    </w:p>
    <w:p w:rsidR="005D0957" w:rsidRPr="003C22D9" w:rsidRDefault="005D0957" w:rsidP="001E5085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5D0957" w:rsidRDefault="005D0957" w:rsidP="001E5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klubu sportowego:</w:t>
      </w:r>
    </w:p>
    <w:p w:rsidR="005D0957" w:rsidRPr="00BA431C" w:rsidRDefault="005D0957" w:rsidP="001E5085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5D0957" w:rsidRDefault="005D0957" w:rsidP="00717B65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D0957" w:rsidRDefault="005D0957" w:rsidP="00717B65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5D0957" w:rsidRDefault="005D0957" w:rsidP="00717B65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D0957" w:rsidRPr="00BA431C" w:rsidRDefault="005D0957" w:rsidP="00717B65">
      <w:pPr>
        <w:spacing w:after="0" w:line="360" w:lineRule="auto"/>
        <w:ind w:left="76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31C">
        <w:rPr>
          <w:rFonts w:ascii="Times New Roman" w:hAnsi="Times New Roman" w:cs="Times New Roman"/>
          <w:i/>
          <w:iCs/>
          <w:sz w:val="24"/>
          <w:szCs w:val="24"/>
        </w:rPr>
        <w:t>/pełna nazwa klubu/</w:t>
      </w:r>
    </w:p>
    <w:p w:rsidR="005D0957" w:rsidRDefault="005D0957" w:rsidP="00FB3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957" w:rsidRPr="003C22D9" w:rsidRDefault="005D0957" w:rsidP="00FB3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jednocześnie, ż</w:t>
      </w:r>
      <w:r w:rsidRPr="003C22D9">
        <w:rPr>
          <w:rFonts w:ascii="Times New Roman" w:hAnsi="Times New Roman" w:cs="Times New Roman"/>
          <w:sz w:val="24"/>
          <w:szCs w:val="24"/>
        </w:rPr>
        <w:t xml:space="preserve">e wszelkie dane zawarte w w/w rejestrze na dzień złożenia wniosku są aktualne. </w:t>
      </w:r>
    </w:p>
    <w:p w:rsidR="005D0957" w:rsidRDefault="005D0957" w:rsidP="00717B65">
      <w:pPr>
        <w:spacing w:after="0" w:line="360" w:lineRule="auto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:rsidR="005D0957" w:rsidRDefault="005D0957" w:rsidP="0071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957" w:rsidRDefault="005D0957" w:rsidP="00717B65">
      <w:pPr>
        <w:spacing w:after="0" w:line="360" w:lineRule="auto"/>
        <w:ind w:left="7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...…………………………………………..</w:t>
      </w:r>
    </w:p>
    <w:p w:rsidR="005D0957" w:rsidRPr="00BA431C" w:rsidRDefault="005D0957" w:rsidP="00BA431C">
      <w:pPr>
        <w:spacing w:after="0" w:line="360" w:lineRule="auto"/>
        <w:ind w:left="76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431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/czytelny podpis/</w:t>
      </w:r>
    </w:p>
    <w:sectPr w:rsidR="005D0957" w:rsidRPr="00BA431C" w:rsidSect="00FB37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1FE"/>
    <w:multiLevelType w:val="hybridMultilevel"/>
    <w:tmpl w:val="1264C50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7BB"/>
    <w:rsid w:val="000A1737"/>
    <w:rsid w:val="000B2CE5"/>
    <w:rsid w:val="001E5085"/>
    <w:rsid w:val="00322253"/>
    <w:rsid w:val="003C22D9"/>
    <w:rsid w:val="005D0957"/>
    <w:rsid w:val="00610B10"/>
    <w:rsid w:val="00717B65"/>
    <w:rsid w:val="00824091"/>
    <w:rsid w:val="00887315"/>
    <w:rsid w:val="00887DC8"/>
    <w:rsid w:val="00954B8E"/>
    <w:rsid w:val="00A776EA"/>
    <w:rsid w:val="00BA431C"/>
    <w:rsid w:val="00BC478E"/>
    <w:rsid w:val="00C20AFC"/>
    <w:rsid w:val="00C77497"/>
    <w:rsid w:val="00D20275"/>
    <w:rsid w:val="00DA7A20"/>
    <w:rsid w:val="00EF77BB"/>
    <w:rsid w:val="00FB3776"/>
    <w:rsid w:val="00FD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158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Pleszew, dnia……………………</dc:title>
  <dc:subject/>
  <dc:creator>Jaworska</dc:creator>
  <cp:keywords/>
  <dc:description/>
  <cp:lastModifiedBy>wojciechowskaa</cp:lastModifiedBy>
  <cp:revision>6</cp:revision>
  <cp:lastPrinted>2014-07-25T10:37:00Z</cp:lastPrinted>
  <dcterms:created xsi:type="dcterms:W3CDTF">2014-07-25T10:08:00Z</dcterms:created>
  <dcterms:modified xsi:type="dcterms:W3CDTF">2014-07-25T10:40:00Z</dcterms:modified>
</cp:coreProperties>
</file>